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42" w:rsidRDefault="00312C42" w:rsidP="00820108">
      <w:pPr>
        <w:ind w:firstLine="567"/>
        <w:jc w:val="center"/>
        <w:rPr>
          <w:sz w:val="36"/>
          <w:szCs w:val="36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upload.wikimedia.org/wikipedia/commons/e/ef/Coat_of_Arms_of_Chechnya_%282004%29.png" style="width:47.25pt;height:49.5pt;visibility:visible">
            <v:imagedata r:id="rId4" o:title=""/>
          </v:shape>
        </w:pict>
      </w:r>
    </w:p>
    <w:p w:rsidR="00312C42" w:rsidRDefault="00312C42" w:rsidP="00820108">
      <w:pPr>
        <w:ind w:firstLine="567"/>
        <w:jc w:val="center"/>
        <w:rPr>
          <w:sz w:val="36"/>
          <w:szCs w:val="36"/>
        </w:rPr>
      </w:pPr>
    </w:p>
    <w:p w:rsidR="00312C42" w:rsidRDefault="00312C42" w:rsidP="00820108">
      <w:pPr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СОВЕТ ДЕПУТАТОВ </w:t>
      </w:r>
    </w:p>
    <w:p w:rsidR="00312C42" w:rsidRDefault="00312C42" w:rsidP="00820108">
      <w:pPr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>НОВО-ЭНГЕНОЙСКОГО СЕЛЬСКОГО ПОСЕЛЕНИЯ</w:t>
      </w:r>
    </w:p>
    <w:p w:rsidR="00312C42" w:rsidRDefault="00312C42" w:rsidP="00820108">
      <w:pPr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>ГУДЕРМЕССКОГО МУНИЦИПАЛЬНОГО РАЙОНА</w:t>
      </w:r>
    </w:p>
    <w:p w:rsidR="00312C42" w:rsidRDefault="00312C42" w:rsidP="00820108">
      <w:pPr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ЧЕЧЕНСКОЙ РЕСПУБЛИКИ </w:t>
      </w:r>
    </w:p>
    <w:p w:rsidR="00312C42" w:rsidRPr="00820108" w:rsidRDefault="00312C42" w:rsidP="00820108">
      <w:pPr>
        <w:ind w:firstLine="567"/>
        <w:jc w:val="center"/>
        <w:rPr>
          <w:sz w:val="36"/>
          <w:szCs w:val="36"/>
        </w:rPr>
      </w:pPr>
    </w:p>
    <w:p w:rsidR="00312C42" w:rsidRDefault="00312C42" w:rsidP="00820108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312C42" w:rsidRPr="005D010F" w:rsidRDefault="00312C42" w:rsidP="00B01265">
      <w:pPr>
        <w:ind w:firstLine="567"/>
        <w:jc w:val="center"/>
        <w:rPr>
          <w:sz w:val="28"/>
        </w:rPr>
      </w:pPr>
    </w:p>
    <w:p w:rsidR="00312C42" w:rsidRDefault="00312C42" w:rsidP="00B01265">
      <w:pPr>
        <w:pStyle w:val="normal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19 </w:t>
      </w:r>
      <w:r w:rsidRPr="00B36C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ноября </w:t>
      </w:r>
      <w:r w:rsidRPr="00B36C10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12</w:t>
      </w:r>
      <w:r w:rsidRPr="00B36C1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.                                </w:t>
      </w:r>
      <w:r w:rsidRPr="00CF6A7D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21                       </w:t>
      </w:r>
      <w:r>
        <w:rPr>
          <w:rFonts w:ascii="Times New Roman" w:hAnsi="Times New Roman" w:cs="Times New Roman"/>
          <w:sz w:val="28"/>
          <w:szCs w:val="28"/>
        </w:rPr>
        <w:t>село Новый Энгеной</w:t>
      </w:r>
    </w:p>
    <w:p w:rsidR="00312C42" w:rsidRPr="005D010F" w:rsidRDefault="00312C42" w:rsidP="00B01265">
      <w:pPr>
        <w:rPr>
          <w:sz w:val="28"/>
        </w:rPr>
      </w:pPr>
    </w:p>
    <w:p w:rsidR="00312C42" w:rsidRPr="005D010F" w:rsidRDefault="00312C42" w:rsidP="00B01265">
      <w:pPr>
        <w:jc w:val="both"/>
        <w:rPr>
          <w:b/>
          <w:sz w:val="28"/>
        </w:rPr>
      </w:pPr>
    </w:p>
    <w:p w:rsidR="00312C42" w:rsidRDefault="00312C42" w:rsidP="00B01265">
      <w:pPr>
        <w:ind w:firstLine="567"/>
        <w:rPr>
          <w:b/>
          <w:sz w:val="28"/>
        </w:rPr>
      </w:pPr>
      <w:r>
        <w:rPr>
          <w:b/>
          <w:sz w:val="28"/>
        </w:rPr>
        <w:t>О</w:t>
      </w:r>
      <w:r w:rsidRPr="005D010F">
        <w:rPr>
          <w:b/>
          <w:sz w:val="28"/>
        </w:rPr>
        <w:t xml:space="preserve"> внесении изменений и дополнений в Устав </w:t>
      </w:r>
      <w:r>
        <w:rPr>
          <w:b/>
          <w:sz w:val="28"/>
        </w:rPr>
        <w:t>Ново-Энгенойск</w:t>
      </w:r>
      <w:r w:rsidRPr="005D010F">
        <w:rPr>
          <w:b/>
          <w:sz w:val="28"/>
        </w:rPr>
        <w:t>ого</w:t>
      </w:r>
      <w:r>
        <w:rPr>
          <w:b/>
          <w:sz w:val="28"/>
        </w:rPr>
        <w:t xml:space="preserve"> </w:t>
      </w:r>
      <w:r w:rsidRPr="005D010F">
        <w:rPr>
          <w:b/>
          <w:sz w:val="28"/>
        </w:rPr>
        <w:t>сельского</w:t>
      </w:r>
    </w:p>
    <w:p w:rsidR="00312C42" w:rsidRPr="005D010F" w:rsidRDefault="00312C42" w:rsidP="00B01265">
      <w:pPr>
        <w:jc w:val="center"/>
        <w:rPr>
          <w:b/>
          <w:sz w:val="28"/>
        </w:rPr>
      </w:pPr>
      <w:r w:rsidRPr="005D010F">
        <w:rPr>
          <w:b/>
          <w:sz w:val="28"/>
        </w:rPr>
        <w:t>поселения</w:t>
      </w:r>
    </w:p>
    <w:p w:rsidR="00312C42" w:rsidRDefault="00312C42" w:rsidP="00B01265">
      <w:pPr>
        <w:ind w:firstLine="567"/>
        <w:jc w:val="center"/>
        <w:rPr>
          <w:sz w:val="28"/>
        </w:rPr>
      </w:pPr>
    </w:p>
    <w:p w:rsidR="00312C42" w:rsidRDefault="00312C42" w:rsidP="00B01265">
      <w:pPr>
        <w:suppressAutoHyphens/>
        <w:ind w:firstLine="540"/>
        <w:jc w:val="both"/>
        <w:rPr>
          <w:sz w:val="28"/>
        </w:rPr>
      </w:pPr>
      <w:r w:rsidRPr="00A302C3">
        <w:rPr>
          <w:sz w:val="28"/>
          <w:szCs w:val="28"/>
        </w:rPr>
        <w:t xml:space="preserve">Руководствуясь </w:t>
      </w:r>
      <w:hyperlink r:id="rId5" w:history="1">
        <w:r w:rsidRPr="00A302C3">
          <w:rPr>
            <w:sz w:val="28"/>
            <w:szCs w:val="28"/>
          </w:rPr>
          <w:t>Федеральным законом</w:t>
        </w:r>
      </w:hyperlink>
      <w:r w:rsidRPr="00A302C3">
        <w:rPr>
          <w:sz w:val="28"/>
          <w:szCs w:val="28"/>
        </w:rPr>
        <w:t xml:space="preserve"> от 6 октября 2003 г</w:t>
      </w:r>
      <w:r>
        <w:rPr>
          <w:sz w:val="28"/>
          <w:szCs w:val="28"/>
        </w:rPr>
        <w:t>ода</w:t>
      </w:r>
      <w:r w:rsidRPr="00A302C3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</w:t>
      </w:r>
      <w:r w:rsidRPr="005C4C51">
        <w:rPr>
          <w:sz w:val="28"/>
        </w:rPr>
        <w:t>Устав</w:t>
      </w:r>
      <w:r>
        <w:rPr>
          <w:sz w:val="28"/>
        </w:rPr>
        <w:t>ом Ново-Энгенойского сельского поселения Совет</w:t>
      </w:r>
      <w:r w:rsidRPr="005C4C51">
        <w:rPr>
          <w:sz w:val="28"/>
        </w:rPr>
        <w:t xml:space="preserve"> депутатов </w:t>
      </w:r>
      <w:r>
        <w:rPr>
          <w:sz w:val="28"/>
        </w:rPr>
        <w:t>Ново-Энгенойского сельского поселения</w:t>
      </w:r>
    </w:p>
    <w:p w:rsidR="00312C42" w:rsidRPr="005C4C51" w:rsidRDefault="00312C42" w:rsidP="00B01265">
      <w:pPr>
        <w:suppressAutoHyphens/>
        <w:ind w:firstLine="540"/>
        <w:jc w:val="both"/>
        <w:rPr>
          <w:sz w:val="16"/>
          <w:szCs w:val="16"/>
        </w:rPr>
      </w:pPr>
    </w:p>
    <w:p w:rsidR="00312C42" w:rsidRPr="00F50218" w:rsidRDefault="00312C42" w:rsidP="00B01265">
      <w:pPr>
        <w:suppressAutoHyphens/>
        <w:ind w:firstLine="540"/>
        <w:jc w:val="center"/>
        <w:outlineLvl w:val="0"/>
        <w:rPr>
          <w:sz w:val="28"/>
        </w:rPr>
      </w:pPr>
      <w:r w:rsidRPr="00F50218">
        <w:rPr>
          <w:sz w:val="28"/>
        </w:rPr>
        <w:t>РЕШИЛ:</w:t>
      </w:r>
    </w:p>
    <w:p w:rsidR="00312C42" w:rsidRPr="005C4C51" w:rsidRDefault="00312C42" w:rsidP="00B01265">
      <w:pPr>
        <w:suppressAutoHyphens/>
        <w:ind w:firstLine="540"/>
        <w:jc w:val="both"/>
        <w:rPr>
          <w:sz w:val="16"/>
          <w:szCs w:val="16"/>
        </w:rPr>
      </w:pPr>
    </w:p>
    <w:p w:rsidR="00312C42" w:rsidRDefault="00312C42" w:rsidP="00B01265">
      <w:pPr>
        <w:ind w:firstLine="567"/>
        <w:jc w:val="both"/>
        <w:rPr>
          <w:sz w:val="28"/>
          <w:szCs w:val="28"/>
        </w:rPr>
      </w:pPr>
      <w:r w:rsidRPr="005C4C51">
        <w:rPr>
          <w:sz w:val="28"/>
        </w:rPr>
        <w:t xml:space="preserve">1. </w:t>
      </w:r>
      <w:r w:rsidRPr="00A302C3">
        <w:rPr>
          <w:sz w:val="28"/>
          <w:szCs w:val="28"/>
        </w:rPr>
        <w:t xml:space="preserve"> Внести в Устав </w:t>
      </w:r>
      <w:r>
        <w:rPr>
          <w:sz w:val="28"/>
        </w:rPr>
        <w:t xml:space="preserve">Ново-Энгенойского сельского поселения </w:t>
      </w:r>
      <w:r w:rsidRPr="00A302C3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 и дополнения</w:t>
      </w:r>
      <w:r w:rsidRPr="00A302C3">
        <w:rPr>
          <w:sz w:val="28"/>
          <w:szCs w:val="28"/>
        </w:rPr>
        <w:t>:</w:t>
      </w:r>
    </w:p>
    <w:p w:rsidR="00312C42" w:rsidRPr="005D010F" w:rsidRDefault="00312C42" w:rsidP="00B01265">
      <w:pPr>
        <w:ind w:firstLine="567"/>
        <w:jc w:val="both"/>
        <w:rPr>
          <w:sz w:val="28"/>
          <w:szCs w:val="28"/>
        </w:rPr>
      </w:pP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D010F">
        <w:rPr>
          <w:sz w:val="28"/>
          <w:szCs w:val="28"/>
        </w:rPr>
        <w:t>1) в статье 6 («</w:t>
      </w:r>
      <w:r w:rsidRPr="005D010F">
        <w:rPr>
          <w:bCs/>
          <w:sz w:val="28"/>
          <w:szCs w:val="28"/>
        </w:rPr>
        <w:t xml:space="preserve">Вопросы местного значения </w:t>
      </w:r>
      <w:r>
        <w:rPr>
          <w:sz w:val="28"/>
          <w:szCs w:val="28"/>
        </w:rPr>
        <w:t>Ново-Энгенойск</w:t>
      </w:r>
      <w:r w:rsidRPr="005D010F">
        <w:rPr>
          <w:sz w:val="28"/>
          <w:szCs w:val="28"/>
        </w:rPr>
        <w:t>ого</w:t>
      </w:r>
      <w:r w:rsidRPr="005D010F">
        <w:rPr>
          <w:bCs/>
          <w:sz w:val="28"/>
          <w:szCs w:val="28"/>
        </w:rPr>
        <w:t xml:space="preserve"> сельского поселения»)</w:t>
      </w:r>
      <w:r w:rsidRPr="005D010F">
        <w:rPr>
          <w:sz w:val="28"/>
          <w:szCs w:val="28"/>
        </w:rPr>
        <w:t xml:space="preserve">: 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D010F">
        <w:rPr>
          <w:sz w:val="28"/>
          <w:szCs w:val="28"/>
        </w:rPr>
        <w:t>а) пункт 4 дополнить словами «в пределах полномочий, установленных законодательством Российской Федерации»;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D010F">
        <w:rPr>
          <w:sz w:val="28"/>
          <w:szCs w:val="28"/>
        </w:rPr>
        <w:t>б) пункт 6 изложить в следующей редакции: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right="-6"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010F">
        <w:rPr>
          <w:sz w:val="28"/>
          <w:szCs w:val="28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sz w:val="28"/>
          <w:szCs w:val="28"/>
        </w:rPr>
        <w:t>;»</w:t>
      </w:r>
      <w:r w:rsidRPr="005D010F">
        <w:rPr>
          <w:sz w:val="28"/>
          <w:szCs w:val="28"/>
        </w:rPr>
        <w:t>;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D010F">
        <w:rPr>
          <w:sz w:val="28"/>
          <w:szCs w:val="28"/>
        </w:rPr>
        <w:t xml:space="preserve">в) </w:t>
      </w:r>
      <w:r>
        <w:rPr>
          <w:sz w:val="28"/>
          <w:szCs w:val="28"/>
        </w:rPr>
        <w:t>в пункте 21</w:t>
      </w:r>
      <w:r w:rsidRPr="005D010F">
        <w:rPr>
          <w:sz w:val="28"/>
          <w:szCs w:val="28"/>
        </w:rPr>
        <w:t xml:space="preserve"> слова «при осуществлении муниципального строительства» заменить словами «при осуществлении строительства», слова «осуществление земельного контроля» заменить словами «осуществление муниципального земельного контроля»;</w:t>
      </w:r>
    </w:p>
    <w:p w:rsidR="00312C42" w:rsidRPr="005D010F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12C42" w:rsidRPr="005D010F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010F">
        <w:rPr>
          <w:sz w:val="28"/>
          <w:szCs w:val="28"/>
        </w:rPr>
        <w:t xml:space="preserve">2) часть 1 статьи 6.1 («Права органов местного самоуправления </w:t>
      </w:r>
      <w:r>
        <w:rPr>
          <w:sz w:val="28"/>
          <w:szCs w:val="28"/>
        </w:rPr>
        <w:t>Ново-Энгенойск</w:t>
      </w:r>
      <w:r w:rsidRPr="005D010F">
        <w:rPr>
          <w:sz w:val="28"/>
          <w:szCs w:val="28"/>
        </w:rPr>
        <w:t>ого сельского поселения на решение вопросов, не отнесенных к вопросам местного значения поселений»):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D010F">
        <w:rPr>
          <w:sz w:val="28"/>
          <w:szCs w:val="28"/>
        </w:rPr>
        <w:t>дополнить пунктом 11 следующего содержания: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010F">
        <w:rPr>
          <w:sz w:val="28"/>
          <w:szCs w:val="28"/>
        </w:rPr>
        <w:t>«11) оказание поддержки общественным объединениям инвалидов, а также созданным общероссийским общественным объединениям инвалидов организациям в соответствии с Федеральным законом от 24 ноября 1995 года №181-ФЗ «О социальной защите инвалидов в Российской Федерации.»;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2C42" w:rsidRPr="00321EAC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3) статью 22 (</w:t>
      </w:r>
      <w:r w:rsidRPr="00321EAC">
        <w:rPr>
          <w:bCs/>
          <w:sz w:val="28"/>
          <w:szCs w:val="28"/>
        </w:rPr>
        <w:t xml:space="preserve">Исполнение обязанностей главы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</w:t>
      </w:r>
      <w:r>
        <w:rPr>
          <w:bCs/>
          <w:sz w:val="28"/>
          <w:szCs w:val="28"/>
        </w:rPr>
        <w:t>) изложить в следующей редакции:</w:t>
      </w:r>
    </w:p>
    <w:p w:rsidR="00312C42" w:rsidRPr="00321EAC" w:rsidRDefault="00312C42" w:rsidP="00900C48">
      <w:pPr>
        <w:widowControl w:val="0"/>
        <w:suppressAutoHyphens/>
        <w:autoSpaceDE w:val="0"/>
        <w:autoSpaceDN w:val="0"/>
        <w:adjustRightInd w:val="0"/>
        <w:ind w:firstLine="567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21EAC">
        <w:rPr>
          <w:bCs/>
          <w:sz w:val="28"/>
          <w:szCs w:val="28"/>
        </w:rPr>
        <w:t xml:space="preserve">В случае временного отсутствия главы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 xml:space="preserve">ого сельского поселения, а также досрочного прекращения полномочий главы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 xml:space="preserve">ого сельского поселения и в иных случаях невозможности исполнения полномочий главой поселения, его полномочия, по решению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 xml:space="preserve">ого сельского </w:t>
      </w:r>
      <w:bookmarkStart w:id="0" w:name="_GoBack"/>
      <w:bookmarkEnd w:id="0"/>
      <w:r w:rsidRPr="00321EAC">
        <w:rPr>
          <w:bCs/>
          <w:sz w:val="28"/>
          <w:szCs w:val="28"/>
        </w:rPr>
        <w:t xml:space="preserve">поселения, исполняет </w:t>
      </w:r>
      <w:r>
        <w:rPr>
          <w:bCs/>
          <w:sz w:val="28"/>
          <w:szCs w:val="28"/>
        </w:rPr>
        <w:t xml:space="preserve"> </w:t>
      </w:r>
      <w:r w:rsidRPr="00321EAC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ь</w:t>
      </w:r>
      <w:r w:rsidRPr="00321EAC">
        <w:rPr>
          <w:bCs/>
          <w:sz w:val="28"/>
          <w:szCs w:val="28"/>
        </w:rPr>
        <w:t xml:space="preserve"> главы администрации либо, при </w:t>
      </w:r>
      <w:r>
        <w:rPr>
          <w:bCs/>
          <w:sz w:val="28"/>
          <w:szCs w:val="28"/>
        </w:rPr>
        <w:t>его</w:t>
      </w:r>
      <w:r w:rsidRPr="00321EAC">
        <w:rPr>
          <w:bCs/>
          <w:sz w:val="28"/>
          <w:szCs w:val="28"/>
        </w:rPr>
        <w:t xml:space="preserve"> отсутствии, один из специалистов администрации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</w:t>
      </w:r>
      <w:r>
        <w:rPr>
          <w:bCs/>
          <w:sz w:val="28"/>
          <w:szCs w:val="28"/>
        </w:rPr>
        <w:t>.</w:t>
      </w:r>
    </w:p>
    <w:p w:rsidR="00312C42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 w:rsidRPr="00321EAC">
        <w:rPr>
          <w:bCs/>
          <w:sz w:val="28"/>
          <w:szCs w:val="28"/>
        </w:rPr>
        <w:t xml:space="preserve">До момента избрания нового главы поселения, полномочия главы поселения по подписанию и обнародованию нормативных правовых актов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 xml:space="preserve">ого сельского поселения, осуществляет заместитель председателя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поселения.</w:t>
      </w:r>
      <w:r>
        <w:rPr>
          <w:bCs/>
          <w:sz w:val="28"/>
          <w:szCs w:val="28"/>
        </w:rPr>
        <w:t>»;</w:t>
      </w:r>
    </w:p>
    <w:p w:rsidR="00312C42" w:rsidRDefault="00312C42" w:rsidP="00B01265">
      <w:pPr>
        <w:widowControl w:val="0"/>
        <w:suppressAutoHyphens/>
        <w:autoSpaceDE w:val="0"/>
        <w:autoSpaceDN w:val="0"/>
        <w:adjustRightInd w:val="0"/>
        <w:jc w:val="both"/>
        <w:outlineLvl w:val="5"/>
        <w:rPr>
          <w:bCs/>
          <w:sz w:val="28"/>
          <w:szCs w:val="28"/>
        </w:rPr>
      </w:pPr>
    </w:p>
    <w:p w:rsidR="00312C42" w:rsidRPr="00321EAC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4) статью 29(</w:t>
      </w:r>
      <w:r w:rsidRPr="00321EAC">
        <w:rPr>
          <w:bCs/>
          <w:sz w:val="28"/>
          <w:szCs w:val="28"/>
        </w:rPr>
        <w:t xml:space="preserve">Заместитель председателя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</w:t>
      </w:r>
      <w:r>
        <w:rPr>
          <w:bCs/>
          <w:sz w:val="28"/>
          <w:szCs w:val="28"/>
        </w:rPr>
        <w:t xml:space="preserve">) изложить </w:t>
      </w:r>
      <w:r w:rsidRPr="00321EAC">
        <w:rPr>
          <w:bCs/>
          <w:sz w:val="28"/>
          <w:szCs w:val="28"/>
        </w:rPr>
        <w:t>в следующей редакции</w:t>
      </w:r>
      <w:r>
        <w:rPr>
          <w:bCs/>
          <w:sz w:val="28"/>
          <w:szCs w:val="28"/>
        </w:rPr>
        <w:t>:</w:t>
      </w:r>
    </w:p>
    <w:p w:rsidR="00312C42" w:rsidRPr="00321EAC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21EAC">
        <w:rPr>
          <w:bCs/>
          <w:sz w:val="28"/>
          <w:szCs w:val="28"/>
        </w:rPr>
        <w:t xml:space="preserve">Заместитель председателя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 избирается открытым голосованием простым большинством голосов от установленного числа депутатов. Решение об освобождении заместителя председателя от должности принимается простым большинством голосов.</w:t>
      </w:r>
    </w:p>
    <w:p w:rsidR="00312C42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 w:rsidRPr="00321EAC">
        <w:rPr>
          <w:bCs/>
          <w:sz w:val="28"/>
          <w:szCs w:val="28"/>
        </w:rPr>
        <w:t xml:space="preserve">В случае временного отсутствия главы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 xml:space="preserve">ого сельского поселения, а также досрочного прекращения полномочий главы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 его обязанности, предусмотренные статьей 28 настояще</w:t>
      </w:r>
      <w:r>
        <w:rPr>
          <w:bCs/>
          <w:sz w:val="28"/>
          <w:szCs w:val="28"/>
        </w:rPr>
        <w:t>го Устава, исполняет</w:t>
      </w:r>
      <w:r w:rsidRPr="00321EAC">
        <w:rPr>
          <w:bCs/>
          <w:sz w:val="28"/>
          <w:szCs w:val="28"/>
        </w:rPr>
        <w:t xml:space="preserve"> заместитель председателя Совета депутатов </w:t>
      </w:r>
      <w:r>
        <w:rPr>
          <w:bCs/>
          <w:sz w:val="28"/>
          <w:szCs w:val="28"/>
        </w:rPr>
        <w:t>Ново-Энгенойск</w:t>
      </w:r>
      <w:r w:rsidRPr="00321EAC">
        <w:rPr>
          <w:bCs/>
          <w:sz w:val="28"/>
          <w:szCs w:val="28"/>
        </w:rPr>
        <w:t>ого сельского поселения.</w:t>
      </w:r>
      <w:r>
        <w:rPr>
          <w:bCs/>
          <w:sz w:val="28"/>
          <w:szCs w:val="28"/>
        </w:rPr>
        <w:t>»;</w:t>
      </w:r>
    </w:p>
    <w:p w:rsidR="00312C42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</w:p>
    <w:p w:rsidR="00312C42" w:rsidRPr="005D010F" w:rsidRDefault="00312C42" w:rsidP="00B0126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5D010F">
        <w:rPr>
          <w:bCs/>
          <w:sz w:val="28"/>
          <w:szCs w:val="28"/>
        </w:rPr>
        <w:t xml:space="preserve">) в статье 44 («Муниципальное имущество </w:t>
      </w:r>
      <w:r>
        <w:rPr>
          <w:bCs/>
          <w:sz w:val="28"/>
          <w:szCs w:val="28"/>
        </w:rPr>
        <w:t>Ново-Энгенойск</w:t>
      </w:r>
      <w:r w:rsidRPr="005D010F">
        <w:rPr>
          <w:bCs/>
          <w:sz w:val="28"/>
          <w:szCs w:val="28"/>
        </w:rPr>
        <w:t>ого сельского поселения»):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D010F">
        <w:rPr>
          <w:sz w:val="28"/>
          <w:szCs w:val="28"/>
        </w:rPr>
        <w:t>часть 3 изложить в следующей редакции:</w:t>
      </w:r>
    </w:p>
    <w:p w:rsidR="00312C42" w:rsidRPr="005D010F" w:rsidRDefault="00312C42" w:rsidP="00B01265">
      <w:pPr>
        <w:widowControl w:val="0"/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D010F">
        <w:rPr>
          <w:sz w:val="28"/>
          <w:szCs w:val="28"/>
        </w:rPr>
        <w:t xml:space="preserve">«3. В случаях возникновения у </w:t>
      </w:r>
      <w:r>
        <w:rPr>
          <w:sz w:val="28"/>
          <w:szCs w:val="28"/>
        </w:rPr>
        <w:t>Ново-Энгенойск</w:t>
      </w:r>
      <w:r w:rsidRPr="005D010F">
        <w:rPr>
          <w:sz w:val="28"/>
          <w:szCs w:val="28"/>
        </w:rPr>
        <w:t>ого сельского поселения права собственности на имущество, не соответствующее требованиям статьи 50 Федерального закона «Об общих принципах организации местного самоуправления в Российской Федерации»,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законом.».</w:t>
      </w:r>
    </w:p>
    <w:p w:rsidR="00312C42" w:rsidRDefault="00312C42" w:rsidP="00B01265">
      <w:pPr>
        <w:suppressAutoHyphens/>
        <w:jc w:val="both"/>
        <w:rPr>
          <w:sz w:val="28"/>
        </w:rPr>
      </w:pPr>
    </w:p>
    <w:p w:rsidR="00312C42" w:rsidRPr="005C4C51" w:rsidRDefault="00312C42" w:rsidP="00B01265">
      <w:pPr>
        <w:suppressAutoHyphens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Pr="005C4C51">
        <w:rPr>
          <w:sz w:val="28"/>
        </w:rPr>
        <w:t xml:space="preserve">Настоящее решение вступает в силу со дня его официального </w:t>
      </w:r>
      <w:r>
        <w:rPr>
          <w:sz w:val="28"/>
        </w:rPr>
        <w:t>опубликования (</w:t>
      </w:r>
      <w:r w:rsidRPr="005C4C51">
        <w:rPr>
          <w:sz w:val="28"/>
        </w:rPr>
        <w:t>обнародования</w:t>
      </w:r>
      <w:r>
        <w:rPr>
          <w:sz w:val="28"/>
        </w:rPr>
        <w:t>)</w:t>
      </w:r>
      <w:r w:rsidRPr="005C4C51">
        <w:rPr>
          <w:sz w:val="28"/>
        </w:rPr>
        <w:t>, произведенного после его государственной регистрации.</w:t>
      </w:r>
    </w:p>
    <w:p w:rsidR="00312C42" w:rsidRDefault="00312C42" w:rsidP="00B01265">
      <w:pPr>
        <w:suppressAutoHyphens/>
        <w:ind w:firstLine="540"/>
        <w:jc w:val="both"/>
        <w:rPr>
          <w:sz w:val="28"/>
        </w:rPr>
      </w:pPr>
    </w:p>
    <w:p w:rsidR="00312C42" w:rsidRDefault="00312C42" w:rsidP="00B01265">
      <w:pPr>
        <w:suppressAutoHyphens/>
        <w:ind w:firstLine="540"/>
        <w:jc w:val="both"/>
        <w:rPr>
          <w:sz w:val="28"/>
        </w:rPr>
      </w:pPr>
    </w:p>
    <w:p w:rsidR="00312C42" w:rsidRDefault="00312C42" w:rsidP="00B01265">
      <w:pPr>
        <w:suppressAutoHyphens/>
        <w:jc w:val="both"/>
        <w:outlineLvl w:val="0"/>
        <w:rPr>
          <w:sz w:val="28"/>
        </w:rPr>
      </w:pPr>
      <w:r w:rsidRPr="005C4C51">
        <w:rPr>
          <w:sz w:val="28"/>
        </w:rPr>
        <w:t xml:space="preserve">Глава </w:t>
      </w:r>
      <w:r>
        <w:rPr>
          <w:sz w:val="28"/>
        </w:rPr>
        <w:t>Ново-Энгенойск</w:t>
      </w:r>
      <w:r w:rsidRPr="000E132E">
        <w:rPr>
          <w:sz w:val="28"/>
        </w:rPr>
        <w:t>ого</w:t>
      </w:r>
    </w:p>
    <w:p w:rsidR="00312C42" w:rsidRDefault="00312C42" w:rsidP="00B01265">
      <w:r>
        <w:rPr>
          <w:sz w:val="28"/>
        </w:rPr>
        <w:t>сельского поселения                            ____________                  Т.Б. Гайбиев</w:t>
      </w:r>
    </w:p>
    <w:sectPr w:rsidR="00312C42" w:rsidSect="00B012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265"/>
    <w:rsid w:val="0000068A"/>
    <w:rsid w:val="00010DB9"/>
    <w:rsid w:val="0002110C"/>
    <w:rsid w:val="00022265"/>
    <w:rsid w:val="000263DE"/>
    <w:rsid w:val="00031219"/>
    <w:rsid w:val="00031F01"/>
    <w:rsid w:val="00043419"/>
    <w:rsid w:val="00056993"/>
    <w:rsid w:val="0005710E"/>
    <w:rsid w:val="000648BA"/>
    <w:rsid w:val="00085A87"/>
    <w:rsid w:val="00086B22"/>
    <w:rsid w:val="000B0792"/>
    <w:rsid w:val="000C7761"/>
    <w:rsid w:val="000D32F9"/>
    <w:rsid w:val="000D781B"/>
    <w:rsid w:val="000E132E"/>
    <w:rsid w:val="000E5337"/>
    <w:rsid w:val="000E6057"/>
    <w:rsid w:val="00101AC8"/>
    <w:rsid w:val="00122D4F"/>
    <w:rsid w:val="00144C1A"/>
    <w:rsid w:val="00145DB4"/>
    <w:rsid w:val="00146031"/>
    <w:rsid w:val="00150140"/>
    <w:rsid w:val="001502A8"/>
    <w:rsid w:val="00157DDD"/>
    <w:rsid w:val="001778E1"/>
    <w:rsid w:val="0018631D"/>
    <w:rsid w:val="0018749B"/>
    <w:rsid w:val="001A3AFB"/>
    <w:rsid w:val="001A7386"/>
    <w:rsid w:val="001C154E"/>
    <w:rsid w:val="001C2142"/>
    <w:rsid w:val="001D25AA"/>
    <w:rsid w:val="001D2775"/>
    <w:rsid w:val="001D5E99"/>
    <w:rsid w:val="001D7FCF"/>
    <w:rsid w:val="001F31A9"/>
    <w:rsid w:val="002107B9"/>
    <w:rsid w:val="00212DA6"/>
    <w:rsid w:val="00216B3E"/>
    <w:rsid w:val="00220400"/>
    <w:rsid w:val="002465BE"/>
    <w:rsid w:val="00253669"/>
    <w:rsid w:val="00257972"/>
    <w:rsid w:val="002814F8"/>
    <w:rsid w:val="00284E72"/>
    <w:rsid w:val="002852B9"/>
    <w:rsid w:val="002916D9"/>
    <w:rsid w:val="002932AE"/>
    <w:rsid w:val="00297558"/>
    <w:rsid w:val="002A344D"/>
    <w:rsid w:val="002B5CE4"/>
    <w:rsid w:val="002D235C"/>
    <w:rsid w:val="002D6157"/>
    <w:rsid w:val="002E1142"/>
    <w:rsid w:val="002E2F4B"/>
    <w:rsid w:val="002F1B42"/>
    <w:rsid w:val="00312C42"/>
    <w:rsid w:val="00321EAC"/>
    <w:rsid w:val="00323460"/>
    <w:rsid w:val="0032397E"/>
    <w:rsid w:val="003356D1"/>
    <w:rsid w:val="003377A2"/>
    <w:rsid w:val="003450CC"/>
    <w:rsid w:val="00345C32"/>
    <w:rsid w:val="0035307F"/>
    <w:rsid w:val="00373732"/>
    <w:rsid w:val="0037390C"/>
    <w:rsid w:val="0037444E"/>
    <w:rsid w:val="003759ED"/>
    <w:rsid w:val="00382BE9"/>
    <w:rsid w:val="00384D64"/>
    <w:rsid w:val="00393D2E"/>
    <w:rsid w:val="003940B7"/>
    <w:rsid w:val="003A102C"/>
    <w:rsid w:val="003A13E2"/>
    <w:rsid w:val="003A1C7D"/>
    <w:rsid w:val="003A70C5"/>
    <w:rsid w:val="003B325F"/>
    <w:rsid w:val="003B4E3B"/>
    <w:rsid w:val="003B7D0B"/>
    <w:rsid w:val="003D000A"/>
    <w:rsid w:val="003D092F"/>
    <w:rsid w:val="003D2E55"/>
    <w:rsid w:val="003D381E"/>
    <w:rsid w:val="003D5A19"/>
    <w:rsid w:val="003E3857"/>
    <w:rsid w:val="003E4B11"/>
    <w:rsid w:val="003E7D7E"/>
    <w:rsid w:val="004149D6"/>
    <w:rsid w:val="004161ED"/>
    <w:rsid w:val="00420FE7"/>
    <w:rsid w:val="00425125"/>
    <w:rsid w:val="00431EC2"/>
    <w:rsid w:val="00441460"/>
    <w:rsid w:val="0045189C"/>
    <w:rsid w:val="0045285A"/>
    <w:rsid w:val="0045744F"/>
    <w:rsid w:val="00457EB3"/>
    <w:rsid w:val="00464C4A"/>
    <w:rsid w:val="004776C2"/>
    <w:rsid w:val="00483D43"/>
    <w:rsid w:val="0048760D"/>
    <w:rsid w:val="00491B00"/>
    <w:rsid w:val="00497F73"/>
    <w:rsid w:val="004A1E60"/>
    <w:rsid w:val="004A4B36"/>
    <w:rsid w:val="004A5396"/>
    <w:rsid w:val="004C154A"/>
    <w:rsid w:val="004C2DC7"/>
    <w:rsid w:val="004D1CD2"/>
    <w:rsid w:val="004D7E15"/>
    <w:rsid w:val="004F0059"/>
    <w:rsid w:val="004F190F"/>
    <w:rsid w:val="004F5226"/>
    <w:rsid w:val="004F7339"/>
    <w:rsid w:val="00500468"/>
    <w:rsid w:val="00503E1A"/>
    <w:rsid w:val="00503E27"/>
    <w:rsid w:val="00507998"/>
    <w:rsid w:val="00511DEB"/>
    <w:rsid w:val="0051344C"/>
    <w:rsid w:val="00514594"/>
    <w:rsid w:val="00514EF2"/>
    <w:rsid w:val="00526F6F"/>
    <w:rsid w:val="00531848"/>
    <w:rsid w:val="00541810"/>
    <w:rsid w:val="00556053"/>
    <w:rsid w:val="00564DF5"/>
    <w:rsid w:val="00565834"/>
    <w:rsid w:val="00575C85"/>
    <w:rsid w:val="0057602E"/>
    <w:rsid w:val="00583776"/>
    <w:rsid w:val="00591809"/>
    <w:rsid w:val="005A1D39"/>
    <w:rsid w:val="005C4054"/>
    <w:rsid w:val="005C4C51"/>
    <w:rsid w:val="005C75FC"/>
    <w:rsid w:val="005D010F"/>
    <w:rsid w:val="005D629D"/>
    <w:rsid w:val="005E054A"/>
    <w:rsid w:val="005E62AF"/>
    <w:rsid w:val="006044D4"/>
    <w:rsid w:val="006227BD"/>
    <w:rsid w:val="006344AA"/>
    <w:rsid w:val="006514D0"/>
    <w:rsid w:val="00654DD3"/>
    <w:rsid w:val="006574CC"/>
    <w:rsid w:val="00691F3D"/>
    <w:rsid w:val="006B3B90"/>
    <w:rsid w:val="006C0CC0"/>
    <w:rsid w:val="006C578A"/>
    <w:rsid w:val="006D594F"/>
    <w:rsid w:val="006F1965"/>
    <w:rsid w:val="00705957"/>
    <w:rsid w:val="00711C4F"/>
    <w:rsid w:val="00712604"/>
    <w:rsid w:val="00715900"/>
    <w:rsid w:val="00720DEA"/>
    <w:rsid w:val="00735D56"/>
    <w:rsid w:val="0073664B"/>
    <w:rsid w:val="007435D1"/>
    <w:rsid w:val="007545A9"/>
    <w:rsid w:val="00755FAD"/>
    <w:rsid w:val="00775E59"/>
    <w:rsid w:val="00784BA8"/>
    <w:rsid w:val="00793E57"/>
    <w:rsid w:val="00794946"/>
    <w:rsid w:val="007A03F2"/>
    <w:rsid w:val="007A6BB5"/>
    <w:rsid w:val="007B38FA"/>
    <w:rsid w:val="007B4401"/>
    <w:rsid w:val="007B5E91"/>
    <w:rsid w:val="007D34E1"/>
    <w:rsid w:val="007F0368"/>
    <w:rsid w:val="007F360C"/>
    <w:rsid w:val="00812F8D"/>
    <w:rsid w:val="00813608"/>
    <w:rsid w:val="00816B02"/>
    <w:rsid w:val="00820108"/>
    <w:rsid w:val="008252BB"/>
    <w:rsid w:val="00836039"/>
    <w:rsid w:val="00844A0C"/>
    <w:rsid w:val="008500EE"/>
    <w:rsid w:val="0085432F"/>
    <w:rsid w:val="00881AE0"/>
    <w:rsid w:val="008823D1"/>
    <w:rsid w:val="00883A64"/>
    <w:rsid w:val="0089277F"/>
    <w:rsid w:val="008A3ACC"/>
    <w:rsid w:val="008A40E2"/>
    <w:rsid w:val="008A7152"/>
    <w:rsid w:val="008B2C59"/>
    <w:rsid w:val="008F692B"/>
    <w:rsid w:val="008F6D11"/>
    <w:rsid w:val="00900C48"/>
    <w:rsid w:val="00900C9A"/>
    <w:rsid w:val="00924D2D"/>
    <w:rsid w:val="00934113"/>
    <w:rsid w:val="009475A9"/>
    <w:rsid w:val="00955AC6"/>
    <w:rsid w:val="00957476"/>
    <w:rsid w:val="00960309"/>
    <w:rsid w:val="00972E23"/>
    <w:rsid w:val="00984856"/>
    <w:rsid w:val="00993F49"/>
    <w:rsid w:val="009A1AA6"/>
    <w:rsid w:val="009B0229"/>
    <w:rsid w:val="009F0DAF"/>
    <w:rsid w:val="009F0ED7"/>
    <w:rsid w:val="009F2BCC"/>
    <w:rsid w:val="00A06D88"/>
    <w:rsid w:val="00A10E7E"/>
    <w:rsid w:val="00A11113"/>
    <w:rsid w:val="00A1263B"/>
    <w:rsid w:val="00A17027"/>
    <w:rsid w:val="00A2275C"/>
    <w:rsid w:val="00A302C3"/>
    <w:rsid w:val="00A3305D"/>
    <w:rsid w:val="00A37040"/>
    <w:rsid w:val="00A474C9"/>
    <w:rsid w:val="00A50ECD"/>
    <w:rsid w:val="00A52239"/>
    <w:rsid w:val="00A60176"/>
    <w:rsid w:val="00A60344"/>
    <w:rsid w:val="00A84DEE"/>
    <w:rsid w:val="00AA5B9C"/>
    <w:rsid w:val="00AA6381"/>
    <w:rsid w:val="00AB2C41"/>
    <w:rsid w:val="00AC1E1B"/>
    <w:rsid w:val="00AD77E9"/>
    <w:rsid w:val="00AE3586"/>
    <w:rsid w:val="00AF1F4D"/>
    <w:rsid w:val="00AF6A67"/>
    <w:rsid w:val="00AF757D"/>
    <w:rsid w:val="00B01265"/>
    <w:rsid w:val="00B1037F"/>
    <w:rsid w:val="00B14290"/>
    <w:rsid w:val="00B16955"/>
    <w:rsid w:val="00B21EE2"/>
    <w:rsid w:val="00B2678B"/>
    <w:rsid w:val="00B36C10"/>
    <w:rsid w:val="00B41986"/>
    <w:rsid w:val="00B4746C"/>
    <w:rsid w:val="00B56DFE"/>
    <w:rsid w:val="00B70854"/>
    <w:rsid w:val="00B76F44"/>
    <w:rsid w:val="00B80EDC"/>
    <w:rsid w:val="00B94C74"/>
    <w:rsid w:val="00BE1796"/>
    <w:rsid w:val="00BE40D7"/>
    <w:rsid w:val="00C06F7E"/>
    <w:rsid w:val="00C1191F"/>
    <w:rsid w:val="00C27489"/>
    <w:rsid w:val="00C33D9F"/>
    <w:rsid w:val="00C4138A"/>
    <w:rsid w:val="00C458FE"/>
    <w:rsid w:val="00C46FC5"/>
    <w:rsid w:val="00C53B0D"/>
    <w:rsid w:val="00C57D42"/>
    <w:rsid w:val="00C6507E"/>
    <w:rsid w:val="00C87AE1"/>
    <w:rsid w:val="00C925C5"/>
    <w:rsid w:val="00C92B73"/>
    <w:rsid w:val="00C94711"/>
    <w:rsid w:val="00CA1055"/>
    <w:rsid w:val="00CA1989"/>
    <w:rsid w:val="00CA55A7"/>
    <w:rsid w:val="00CB11CE"/>
    <w:rsid w:val="00CB4927"/>
    <w:rsid w:val="00CC31EE"/>
    <w:rsid w:val="00CD078F"/>
    <w:rsid w:val="00CD648E"/>
    <w:rsid w:val="00CE2714"/>
    <w:rsid w:val="00CE768D"/>
    <w:rsid w:val="00CF22BA"/>
    <w:rsid w:val="00CF6A7D"/>
    <w:rsid w:val="00D0007F"/>
    <w:rsid w:val="00D02953"/>
    <w:rsid w:val="00D11F9B"/>
    <w:rsid w:val="00D134C8"/>
    <w:rsid w:val="00D2605B"/>
    <w:rsid w:val="00D30487"/>
    <w:rsid w:val="00D31937"/>
    <w:rsid w:val="00D32AB7"/>
    <w:rsid w:val="00D369BF"/>
    <w:rsid w:val="00D437A1"/>
    <w:rsid w:val="00D46118"/>
    <w:rsid w:val="00D46737"/>
    <w:rsid w:val="00D53159"/>
    <w:rsid w:val="00D62ACB"/>
    <w:rsid w:val="00D952C4"/>
    <w:rsid w:val="00DA110B"/>
    <w:rsid w:val="00DA45B9"/>
    <w:rsid w:val="00DB67B4"/>
    <w:rsid w:val="00DC0581"/>
    <w:rsid w:val="00DC2236"/>
    <w:rsid w:val="00DC358D"/>
    <w:rsid w:val="00DC39C9"/>
    <w:rsid w:val="00DE17FA"/>
    <w:rsid w:val="00DE5837"/>
    <w:rsid w:val="00DF282C"/>
    <w:rsid w:val="00E01365"/>
    <w:rsid w:val="00E01C31"/>
    <w:rsid w:val="00E139FF"/>
    <w:rsid w:val="00E2087B"/>
    <w:rsid w:val="00E30DF7"/>
    <w:rsid w:val="00E32D96"/>
    <w:rsid w:val="00E37FFB"/>
    <w:rsid w:val="00E4098B"/>
    <w:rsid w:val="00E4661E"/>
    <w:rsid w:val="00E52557"/>
    <w:rsid w:val="00E53C33"/>
    <w:rsid w:val="00E63952"/>
    <w:rsid w:val="00E639CE"/>
    <w:rsid w:val="00E64A1B"/>
    <w:rsid w:val="00E72EE6"/>
    <w:rsid w:val="00E87B0D"/>
    <w:rsid w:val="00E87E42"/>
    <w:rsid w:val="00EA06C6"/>
    <w:rsid w:val="00EA3737"/>
    <w:rsid w:val="00EB28FC"/>
    <w:rsid w:val="00EC62E4"/>
    <w:rsid w:val="00ED2D27"/>
    <w:rsid w:val="00EE0CBF"/>
    <w:rsid w:val="00EE246F"/>
    <w:rsid w:val="00EF279E"/>
    <w:rsid w:val="00EF6B8F"/>
    <w:rsid w:val="00F003EE"/>
    <w:rsid w:val="00F01A4E"/>
    <w:rsid w:val="00F0329D"/>
    <w:rsid w:val="00F11D26"/>
    <w:rsid w:val="00F21E62"/>
    <w:rsid w:val="00F24B3B"/>
    <w:rsid w:val="00F32DFA"/>
    <w:rsid w:val="00F45781"/>
    <w:rsid w:val="00F46DBF"/>
    <w:rsid w:val="00F50218"/>
    <w:rsid w:val="00F52FF2"/>
    <w:rsid w:val="00F558D3"/>
    <w:rsid w:val="00F61A93"/>
    <w:rsid w:val="00F70640"/>
    <w:rsid w:val="00F82077"/>
    <w:rsid w:val="00F834D2"/>
    <w:rsid w:val="00F90E57"/>
    <w:rsid w:val="00F965A3"/>
    <w:rsid w:val="00FA4E7C"/>
    <w:rsid w:val="00FC289A"/>
    <w:rsid w:val="00FC3BF0"/>
    <w:rsid w:val="00FD269B"/>
    <w:rsid w:val="00FD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2">
    <w:name w:val="normal32"/>
    <w:basedOn w:val="Normal"/>
    <w:uiPriority w:val="99"/>
    <w:rsid w:val="00B01265"/>
    <w:pPr>
      <w:jc w:val="center"/>
    </w:pPr>
    <w:rPr>
      <w:rFonts w:ascii="Arial" w:hAnsi="Arial" w:cs="Arial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661</Words>
  <Characters>3772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</dc:creator>
  <cp:keywords/>
  <dc:description/>
  <cp:lastModifiedBy>Admin</cp:lastModifiedBy>
  <cp:revision>12</cp:revision>
  <cp:lastPrinted>2012-11-19T07:32:00Z</cp:lastPrinted>
  <dcterms:created xsi:type="dcterms:W3CDTF">2012-11-19T07:31:00Z</dcterms:created>
  <dcterms:modified xsi:type="dcterms:W3CDTF">2013-05-12T17:14:00Z</dcterms:modified>
</cp:coreProperties>
</file>